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B7" w:rsidRPr="008D00D3" w:rsidRDefault="00903DB7" w:rsidP="008D00D3">
      <w:pPr>
        <w:ind w:left="3540"/>
        <w:rPr>
          <w:b/>
          <w:sz w:val="24"/>
          <w:szCs w:val="24"/>
        </w:rPr>
      </w:pPr>
      <w:r w:rsidRPr="008D00D3">
        <w:rPr>
          <w:b/>
          <w:sz w:val="24"/>
          <w:szCs w:val="24"/>
        </w:rPr>
        <w:tab/>
      </w:r>
      <w:r w:rsidRPr="008D00D3">
        <w:rPr>
          <w:b/>
          <w:sz w:val="24"/>
          <w:szCs w:val="24"/>
        </w:rPr>
        <w:tab/>
      </w:r>
      <w:r w:rsidRPr="008D00D3">
        <w:rPr>
          <w:b/>
          <w:sz w:val="24"/>
          <w:szCs w:val="24"/>
        </w:rPr>
        <w:tab/>
      </w:r>
      <w:r w:rsidRPr="008D00D3">
        <w:rPr>
          <w:b/>
          <w:sz w:val="24"/>
          <w:szCs w:val="24"/>
        </w:rPr>
        <w:tab/>
      </w:r>
      <w:r w:rsidRPr="008D00D3">
        <w:rPr>
          <w:b/>
          <w:sz w:val="24"/>
          <w:szCs w:val="24"/>
        </w:rPr>
        <w:tab/>
      </w:r>
      <w:r w:rsidRPr="008D00D3">
        <w:rPr>
          <w:b/>
          <w:sz w:val="24"/>
          <w:szCs w:val="24"/>
        </w:rPr>
        <w:tab/>
      </w:r>
      <w:r w:rsidRPr="008D00D3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D00D3">
        <w:rPr>
          <w:b/>
          <w:sz w:val="24"/>
          <w:szCs w:val="24"/>
        </w:rPr>
        <w:tab/>
        <w:t xml:space="preserve">   …………..............................…………                                         </w:t>
      </w:r>
    </w:p>
    <w:p w:rsidR="00903DB7" w:rsidRPr="008D00D3" w:rsidRDefault="00903DB7" w:rsidP="00395482">
      <w:pPr>
        <w:jc w:val="center"/>
        <w:rPr>
          <w:sz w:val="24"/>
          <w:szCs w:val="24"/>
        </w:rPr>
      </w:pPr>
      <w:r w:rsidRPr="008D00D3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8D00D3">
        <w:rPr>
          <w:sz w:val="24"/>
          <w:szCs w:val="24"/>
        </w:rPr>
        <w:t>(miejscowość i data)</w:t>
      </w:r>
    </w:p>
    <w:p w:rsidR="00903DB7" w:rsidRPr="008D00D3" w:rsidRDefault="00903DB7" w:rsidP="00395482">
      <w:pPr>
        <w:pStyle w:val="NoSpacing"/>
        <w:rPr>
          <w:sz w:val="24"/>
          <w:szCs w:val="24"/>
        </w:rPr>
      </w:pPr>
      <w:r w:rsidRPr="008D00D3">
        <w:rPr>
          <w:sz w:val="24"/>
          <w:szCs w:val="24"/>
        </w:rPr>
        <w:t>……………………………………..</w:t>
      </w:r>
    </w:p>
    <w:p w:rsidR="00903DB7" w:rsidRPr="008D00D3" w:rsidRDefault="00903DB7" w:rsidP="00395482">
      <w:pPr>
        <w:pStyle w:val="NoSpacing"/>
        <w:rPr>
          <w:sz w:val="24"/>
          <w:szCs w:val="24"/>
        </w:rPr>
      </w:pPr>
      <w:r w:rsidRPr="008D00D3">
        <w:rPr>
          <w:sz w:val="24"/>
          <w:szCs w:val="24"/>
        </w:rPr>
        <w:tab/>
        <w:t xml:space="preserve"> (imię i nazwisko)</w:t>
      </w:r>
    </w:p>
    <w:p w:rsidR="00903DB7" w:rsidRPr="008D00D3" w:rsidRDefault="00903DB7" w:rsidP="00395482">
      <w:pPr>
        <w:rPr>
          <w:sz w:val="24"/>
          <w:szCs w:val="24"/>
        </w:rPr>
      </w:pPr>
    </w:p>
    <w:p w:rsidR="00903DB7" w:rsidRPr="008D00D3" w:rsidRDefault="00903DB7" w:rsidP="00395482">
      <w:pPr>
        <w:pStyle w:val="NoSpacing"/>
        <w:rPr>
          <w:sz w:val="24"/>
          <w:szCs w:val="24"/>
        </w:rPr>
      </w:pPr>
      <w:r w:rsidRPr="008D00D3">
        <w:rPr>
          <w:sz w:val="24"/>
          <w:szCs w:val="24"/>
        </w:rPr>
        <w:t>……………….........………………..</w:t>
      </w:r>
    </w:p>
    <w:p w:rsidR="00903DB7" w:rsidRDefault="00903DB7" w:rsidP="00395482">
      <w:pPr>
        <w:pStyle w:val="NoSpacing"/>
        <w:rPr>
          <w:sz w:val="24"/>
          <w:szCs w:val="24"/>
        </w:rPr>
      </w:pPr>
      <w:r w:rsidRPr="008D00D3">
        <w:rPr>
          <w:sz w:val="24"/>
          <w:szCs w:val="24"/>
        </w:rPr>
        <w:tab/>
        <w:t xml:space="preserve"> (adres zamieszkania)</w:t>
      </w:r>
    </w:p>
    <w:p w:rsidR="00903DB7" w:rsidRDefault="00903DB7" w:rsidP="00395482">
      <w:pPr>
        <w:pStyle w:val="NoSpacing"/>
        <w:rPr>
          <w:sz w:val="24"/>
          <w:szCs w:val="24"/>
        </w:rPr>
      </w:pPr>
    </w:p>
    <w:p w:rsidR="00903DB7" w:rsidRDefault="00903DB7" w:rsidP="003954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:rsidR="00903DB7" w:rsidRPr="008D00D3" w:rsidRDefault="00903DB7" w:rsidP="003954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(data urodzenia)</w:t>
      </w:r>
    </w:p>
    <w:p w:rsidR="00903DB7" w:rsidRPr="008D00D3" w:rsidRDefault="00903DB7" w:rsidP="00395482">
      <w:pPr>
        <w:rPr>
          <w:sz w:val="24"/>
          <w:szCs w:val="24"/>
        </w:rPr>
      </w:pPr>
    </w:p>
    <w:p w:rsidR="00903DB7" w:rsidRPr="008D00D3" w:rsidRDefault="00903DB7" w:rsidP="0039548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:rsidR="00903DB7" w:rsidRPr="008D00D3" w:rsidRDefault="00903DB7" w:rsidP="00395482">
      <w:pPr>
        <w:rPr>
          <w:sz w:val="24"/>
          <w:szCs w:val="24"/>
        </w:rPr>
      </w:pPr>
      <w:r w:rsidRPr="008D00D3">
        <w:rPr>
          <w:sz w:val="24"/>
          <w:szCs w:val="24"/>
        </w:rPr>
        <w:t xml:space="preserve">                (tel. kontaktowy)*</w:t>
      </w:r>
    </w:p>
    <w:p w:rsidR="00903DB7" w:rsidRPr="008D00D3" w:rsidRDefault="00903DB7" w:rsidP="00395482">
      <w:pPr>
        <w:rPr>
          <w:sz w:val="24"/>
          <w:szCs w:val="24"/>
        </w:rPr>
      </w:pPr>
      <w:r w:rsidRPr="008D00D3">
        <w:rPr>
          <w:sz w:val="24"/>
          <w:szCs w:val="24"/>
        </w:rPr>
        <w:t xml:space="preserve"> </w:t>
      </w:r>
    </w:p>
    <w:p w:rsidR="00903DB7" w:rsidRPr="008D00D3" w:rsidRDefault="00903DB7" w:rsidP="00395482">
      <w:pPr>
        <w:rPr>
          <w:sz w:val="24"/>
          <w:szCs w:val="24"/>
        </w:rPr>
      </w:pPr>
      <w:r w:rsidRPr="008D00D3">
        <w:rPr>
          <w:sz w:val="24"/>
          <w:szCs w:val="24"/>
        </w:rPr>
        <w:t>…………………...................</w:t>
      </w:r>
      <w:r>
        <w:rPr>
          <w:sz w:val="24"/>
          <w:szCs w:val="24"/>
        </w:rPr>
        <w:t>………</w:t>
      </w:r>
    </w:p>
    <w:p w:rsidR="00903DB7" w:rsidRPr="008D00D3" w:rsidRDefault="00903DB7" w:rsidP="00395482">
      <w:pPr>
        <w:rPr>
          <w:b/>
          <w:sz w:val="24"/>
          <w:szCs w:val="24"/>
        </w:rPr>
      </w:pPr>
      <w:r w:rsidRPr="008D00D3">
        <w:rPr>
          <w:sz w:val="24"/>
          <w:szCs w:val="24"/>
        </w:rPr>
        <w:t xml:space="preserve">                  (e-mail)*</w:t>
      </w:r>
    </w:p>
    <w:p w:rsidR="00903DB7" w:rsidRPr="008D00D3" w:rsidRDefault="00903DB7" w:rsidP="00395482">
      <w:pPr>
        <w:ind w:left="4248" w:firstLine="708"/>
        <w:rPr>
          <w:b/>
          <w:sz w:val="24"/>
          <w:szCs w:val="24"/>
        </w:rPr>
      </w:pPr>
      <w:r w:rsidRPr="008D00D3">
        <w:rPr>
          <w:b/>
          <w:sz w:val="24"/>
          <w:szCs w:val="24"/>
        </w:rPr>
        <w:t>Urząd Gminy  Szczecinek</w:t>
      </w:r>
    </w:p>
    <w:p w:rsidR="00903DB7" w:rsidRPr="008D00D3" w:rsidRDefault="00903DB7" w:rsidP="00395482">
      <w:pPr>
        <w:ind w:left="4248" w:firstLine="708"/>
        <w:rPr>
          <w:b/>
          <w:sz w:val="24"/>
          <w:szCs w:val="24"/>
        </w:rPr>
      </w:pPr>
      <w:r w:rsidRPr="008D00D3">
        <w:rPr>
          <w:b/>
          <w:sz w:val="24"/>
          <w:szCs w:val="24"/>
        </w:rPr>
        <w:t>ul. Pilska 3</w:t>
      </w:r>
    </w:p>
    <w:p w:rsidR="00903DB7" w:rsidRPr="008D00D3" w:rsidRDefault="00903DB7" w:rsidP="00395482">
      <w:pPr>
        <w:ind w:left="4248" w:firstLine="708"/>
        <w:rPr>
          <w:b/>
          <w:sz w:val="24"/>
          <w:szCs w:val="24"/>
        </w:rPr>
      </w:pPr>
      <w:r w:rsidRPr="008D00D3">
        <w:rPr>
          <w:b/>
          <w:sz w:val="24"/>
          <w:szCs w:val="24"/>
        </w:rPr>
        <w:t>78-400 Szczecinek</w:t>
      </w:r>
    </w:p>
    <w:p w:rsidR="00903DB7" w:rsidRPr="008D00D3" w:rsidRDefault="00903DB7" w:rsidP="00395482">
      <w:pPr>
        <w:rPr>
          <w:sz w:val="24"/>
          <w:szCs w:val="24"/>
        </w:rPr>
      </w:pPr>
    </w:p>
    <w:p w:rsidR="00903DB7" w:rsidRPr="008D00D3" w:rsidRDefault="00903DB7" w:rsidP="00395482">
      <w:pPr>
        <w:rPr>
          <w:sz w:val="24"/>
          <w:szCs w:val="24"/>
        </w:rPr>
      </w:pPr>
    </w:p>
    <w:p w:rsidR="00903DB7" w:rsidRPr="008D00D3" w:rsidRDefault="00903DB7" w:rsidP="00395482">
      <w:pPr>
        <w:ind w:firstLine="708"/>
        <w:jc w:val="both"/>
        <w:rPr>
          <w:sz w:val="24"/>
          <w:szCs w:val="24"/>
        </w:rPr>
      </w:pPr>
      <w:r w:rsidRPr="008D00D3">
        <w:rPr>
          <w:sz w:val="24"/>
          <w:szCs w:val="24"/>
        </w:rPr>
        <w:t>Zgodnie z wymogami dotyczącymi naboru kandydatów na rachmistrzów                      w powszechnym spisie rolnym w 2020 r, pod rygorem odpowiedzialności karnej za składanie fałszywych oświadczeń oświadczam, że:</w:t>
      </w:r>
    </w:p>
    <w:p w:rsidR="00903DB7" w:rsidRPr="008D00D3" w:rsidRDefault="00903DB7" w:rsidP="00395482">
      <w:pPr>
        <w:ind w:firstLine="708"/>
        <w:jc w:val="both"/>
        <w:rPr>
          <w:sz w:val="24"/>
          <w:szCs w:val="24"/>
        </w:rPr>
      </w:pPr>
    </w:p>
    <w:p w:rsidR="00903DB7" w:rsidRPr="008D00D3" w:rsidRDefault="00903DB7" w:rsidP="0039548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D00D3">
        <w:rPr>
          <w:sz w:val="24"/>
          <w:szCs w:val="24"/>
        </w:rPr>
        <w:t xml:space="preserve">Jestem pełnoletni/ pełnoletnia.                                                 </w:t>
      </w:r>
    </w:p>
    <w:p w:rsidR="00903DB7" w:rsidRPr="008D00D3" w:rsidRDefault="00903DB7" w:rsidP="0039548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D00D3">
        <w:rPr>
          <w:sz w:val="24"/>
          <w:szCs w:val="24"/>
        </w:rPr>
        <w:t>Mieszkam na terenie Gminy Szczecinek.</w:t>
      </w:r>
    </w:p>
    <w:p w:rsidR="00903DB7" w:rsidRPr="008D00D3" w:rsidRDefault="00903DB7" w:rsidP="0039548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D00D3">
        <w:rPr>
          <w:sz w:val="24"/>
          <w:szCs w:val="24"/>
        </w:rPr>
        <w:t xml:space="preserve">Posiadam co najmniej średnie wykształcenie. </w:t>
      </w:r>
    </w:p>
    <w:p w:rsidR="00903DB7" w:rsidRPr="008D00D3" w:rsidRDefault="00903DB7" w:rsidP="0039548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D00D3">
        <w:rPr>
          <w:sz w:val="24"/>
          <w:szCs w:val="24"/>
        </w:rPr>
        <w:t>Posługuję się językiem polskim w mowie i w piśmie.</w:t>
      </w:r>
    </w:p>
    <w:p w:rsidR="00903DB7" w:rsidRPr="008D00D3" w:rsidRDefault="00903DB7" w:rsidP="0039548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D00D3">
        <w:rPr>
          <w:sz w:val="24"/>
          <w:szCs w:val="24"/>
        </w:rPr>
        <w:t>Nie byłem/byłam skazana za umyślne przestępstwo lub umyślne przestępstwo skarbowe</w:t>
      </w:r>
    </w:p>
    <w:p w:rsidR="00903DB7" w:rsidRPr="008D00D3" w:rsidRDefault="00903DB7" w:rsidP="00395482">
      <w:pPr>
        <w:pStyle w:val="ListParagraph"/>
        <w:ind w:left="1080"/>
        <w:jc w:val="both"/>
        <w:rPr>
          <w:sz w:val="24"/>
          <w:szCs w:val="24"/>
        </w:rPr>
      </w:pPr>
    </w:p>
    <w:p w:rsidR="00903DB7" w:rsidRPr="008D00D3" w:rsidRDefault="00903DB7" w:rsidP="00395482">
      <w:pPr>
        <w:pStyle w:val="ListParagraph"/>
        <w:ind w:left="1080"/>
        <w:jc w:val="both"/>
        <w:rPr>
          <w:sz w:val="24"/>
          <w:szCs w:val="24"/>
        </w:rPr>
      </w:pPr>
    </w:p>
    <w:p w:rsidR="00903DB7" w:rsidRPr="008D00D3" w:rsidRDefault="00903DB7" w:rsidP="00395482">
      <w:pPr>
        <w:jc w:val="both"/>
        <w:rPr>
          <w:sz w:val="24"/>
          <w:szCs w:val="24"/>
          <w:lang w:eastAsia="en-US"/>
        </w:rPr>
      </w:pPr>
      <w:r w:rsidRPr="008D00D3">
        <w:rPr>
          <w:sz w:val="24"/>
          <w:szCs w:val="24"/>
        </w:rPr>
        <w:t>„Jestem świadomy/świadoma odpowiedzialności karnej za złożenie fałszywego oświadczenia”.</w:t>
      </w:r>
    </w:p>
    <w:p w:rsidR="00903DB7" w:rsidRPr="008D00D3" w:rsidRDefault="00903DB7" w:rsidP="00395482">
      <w:pPr>
        <w:pStyle w:val="ListParagraph"/>
        <w:ind w:left="1080"/>
        <w:rPr>
          <w:sz w:val="24"/>
          <w:szCs w:val="24"/>
        </w:rPr>
      </w:pPr>
    </w:p>
    <w:p w:rsidR="00903DB7" w:rsidRPr="008D00D3" w:rsidRDefault="00903DB7" w:rsidP="00395482">
      <w:pPr>
        <w:pStyle w:val="ListParagraph"/>
        <w:ind w:left="1080"/>
        <w:rPr>
          <w:sz w:val="24"/>
          <w:szCs w:val="24"/>
        </w:rPr>
      </w:pPr>
    </w:p>
    <w:p w:rsidR="00903DB7" w:rsidRPr="008D00D3" w:rsidRDefault="00903DB7" w:rsidP="00395482">
      <w:pPr>
        <w:pStyle w:val="ListParagraph"/>
        <w:ind w:left="1080"/>
        <w:rPr>
          <w:sz w:val="24"/>
          <w:szCs w:val="24"/>
        </w:rPr>
      </w:pPr>
    </w:p>
    <w:p w:rsidR="00903DB7" w:rsidRPr="008D00D3" w:rsidRDefault="00903DB7" w:rsidP="008D00D3">
      <w:pPr>
        <w:pStyle w:val="ListParagraph"/>
        <w:ind w:left="5328"/>
        <w:rPr>
          <w:sz w:val="24"/>
          <w:szCs w:val="24"/>
        </w:rPr>
      </w:pPr>
      <w:r w:rsidRPr="008D00D3">
        <w:rPr>
          <w:sz w:val="24"/>
          <w:szCs w:val="24"/>
        </w:rPr>
        <w:t>…………………......……………….</w:t>
      </w:r>
    </w:p>
    <w:p w:rsidR="00903DB7" w:rsidRPr="008D00D3" w:rsidRDefault="00903DB7" w:rsidP="00395482">
      <w:pPr>
        <w:pStyle w:val="ListParagraph"/>
        <w:ind w:left="4992" w:firstLine="672"/>
      </w:pPr>
      <w:r w:rsidRPr="008D00D3">
        <w:t>(data i podpis kandydata)</w:t>
      </w:r>
    </w:p>
    <w:p w:rsidR="00903DB7" w:rsidRPr="008D00D3" w:rsidRDefault="00903DB7" w:rsidP="00395482">
      <w:pPr>
        <w:adjustRightInd w:val="0"/>
        <w:rPr>
          <w:sz w:val="24"/>
          <w:szCs w:val="24"/>
        </w:rPr>
      </w:pPr>
    </w:p>
    <w:p w:rsidR="00903DB7" w:rsidRPr="008D00D3" w:rsidRDefault="00903DB7" w:rsidP="00395482">
      <w:pPr>
        <w:adjustRightInd w:val="0"/>
        <w:rPr>
          <w:sz w:val="24"/>
          <w:szCs w:val="24"/>
        </w:rPr>
      </w:pPr>
    </w:p>
    <w:p w:rsidR="00903DB7" w:rsidRPr="008D00D3" w:rsidRDefault="00903DB7" w:rsidP="00395482">
      <w:pPr>
        <w:adjustRightInd w:val="0"/>
        <w:rPr>
          <w:sz w:val="24"/>
          <w:szCs w:val="24"/>
        </w:rPr>
      </w:pPr>
      <w:r w:rsidRPr="008D00D3">
        <w:rPr>
          <w:sz w:val="24"/>
          <w:szCs w:val="24"/>
        </w:rPr>
        <w:t xml:space="preserve">*wrażam zgodę na przetwarzanie </w:t>
      </w:r>
      <w:r>
        <w:rPr>
          <w:sz w:val="24"/>
          <w:szCs w:val="24"/>
        </w:rPr>
        <w:t>danych osobowych</w:t>
      </w:r>
      <w:r w:rsidRPr="008D00D3">
        <w:rPr>
          <w:sz w:val="24"/>
          <w:szCs w:val="24"/>
        </w:rPr>
        <w:t xml:space="preserve"> na potrzeby naboru na rachmistrza terenowego w powszechnym spisie rolnym w 2020 r.</w:t>
      </w:r>
    </w:p>
    <w:p w:rsidR="00903DB7" w:rsidRPr="008D00D3" w:rsidRDefault="00903DB7" w:rsidP="00395482">
      <w:pPr>
        <w:rPr>
          <w:sz w:val="24"/>
          <w:szCs w:val="24"/>
        </w:rPr>
      </w:pPr>
    </w:p>
    <w:p w:rsidR="00903DB7" w:rsidRPr="008D00D3" w:rsidRDefault="00903DB7">
      <w:pPr>
        <w:rPr>
          <w:sz w:val="24"/>
          <w:szCs w:val="24"/>
        </w:rPr>
      </w:pPr>
    </w:p>
    <w:sectPr w:rsidR="00903DB7" w:rsidRPr="008D00D3" w:rsidSect="00514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A66D7"/>
    <w:multiLevelType w:val="hybridMultilevel"/>
    <w:tmpl w:val="D83619E8"/>
    <w:lvl w:ilvl="0" w:tplc="82BCFF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5482"/>
    <w:rsid w:val="00027036"/>
    <w:rsid w:val="00065BCE"/>
    <w:rsid w:val="000D0044"/>
    <w:rsid w:val="000F2BC5"/>
    <w:rsid w:val="00154D1C"/>
    <w:rsid w:val="002464B2"/>
    <w:rsid w:val="00367FE1"/>
    <w:rsid w:val="00395482"/>
    <w:rsid w:val="003A1609"/>
    <w:rsid w:val="00420293"/>
    <w:rsid w:val="004A4C92"/>
    <w:rsid w:val="004E0934"/>
    <w:rsid w:val="00514D42"/>
    <w:rsid w:val="005C2640"/>
    <w:rsid w:val="007270AF"/>
    <w:rsid w:val="00737245"/>
    <w:rsid w:val="00797A0E"/>
    <w:rsid w:val="007B0ACE"/>
    <w:rsid w:val="007F39B6"/>
    <w:rsid w:val="00867AF5"/>
    <w:rsid w:val="008A783B"/>
    <w:rsid w:val="008D00D3"/>
    <w:rsid w:val="00903DB7"/>
    <w:rsid w:val="009178B1"/>
    <w:rsid w:val="00920BAE"/>
    <w:rsid w:val="009378F7"/>
    <w:rsid w:val="00950EDC"/>
    <w:rsid w:val="00973837"/>
    <w:rsid w:val="00A72406"/>
    <w:rsid w:val="00B22143"/>
    <w:rsid w:val="00BB21E9"/>
    <w:rsid w:val="00CD448A"/>
    <w:rsid w:val="00D01BDA"/>
    <w:rsid w:val="00D12588"/>
    <w:rsid w:val="00D12FE4"/>
    <w:rsid w:val="00DA160C"/>
    <w:rsid w:val="00DA1784"/>
    <w:rsid w:val="00DF5CE9"/>
    <w:rsid w:val="00EB45D7"/>
    <w:rsid w:val="00ED5D19"/>
    <w:rsid w:val="00F27CA3"/>
    <w:rsid w:val="00F717EE"/>
    <w:rsid w:val="00FA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48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95482"/>
    <w:pPr>
      <w:ind w:left="720"/>
      <w:contextualSpacing/>
    </w:pPr>
  </w:style>
  <w:style w:type="paragraph" w:styleId="NoSpacing">
    <w:name w:val="No Spacing"/>
    <w:uiPriority w:val="99"/>
    <w:qFormat/>
    <w:rsid w:val="00395482"/>
    <w:pPr>
      <w:widowControl w:val="0"/>
      <w:autoSpaceDE w:val="0"/>
      <w:autoSpaceDN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183</Words>
  <Characters>1103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</dc:creator>
  <cp:keywords/>
  <dc:description/>
  <cp:lastModifiedBy>K.Gwiazda</cp:lastModifiedBy>
  <cp:revision>11</cp:revision>
  <dcterms:created xsi:type="dcterms:W3CDTF">2020-06-22T08:08:00Z</dcterms:created>
  <dcterms:modified xsi:type="dcterms:W3CDTF">2020-06-23T11:51:00Z</dcterms:modified>
</cp:coreProperties>
</file>